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8F" w:rsidRDefault="005332BD">
      <w:pPr>
        <w:jc w:val="both"/>
        <w:rPr>
          <w:b/>
          <w:sz w:val="36"/>
        </w:rPr>
      </w:pPr>
      <w:r>
        <w:rPr>
          <w:b/>
          <w:sz w:val="36"/>
        </w:rPr>
        <w:t>ΑΣΦΑΛΙΣΤΙΚΟ ΔΙΚΑΙΟ (ΜΑΘΗΜΑ ΕΠΙΛΟΓΗΣ)</w:t>
      </w:r>
    </w:p>
    <w:p w:rsidR="00B1488F" w:rsidRDefault="005332BD">
      <w:pPr>
        <w:jc w:val="both"/>
        <w:rPr>
          <w:b/>
          <w:sz w:val="36"/>
        </w:rPr>
      </w:pPr>
      <w:r>
        <w:rPr>
          <w:b/>
          <w:sz w:val="36"/>
        </w:rPr>
        <w:t>ΚΑΘΗΓΗΤΡΙΑ ΑΡΙΣΤΕΑ ΣΙΝΑΝΙΩΤΗ</w:t>
      </w:r>
    </w:p>
    <w:p w:rsidR="00B1488F" w:rsidRDefault="00B1488F">
      <w:pPr>
        <w:jc w:val="both"/>
        <w:rPr>
          <w:b/>
          <w:sz w:val="36"/>
        </w:rPr>
      </w:pPr>
    </w:p>
    <w:p w:rsidR="00B1488F" w:rsidRDefault="005332BD">
      <w:pPr>
        <w:jc w:val="center"/>
        <w:rPr>
          <w:b/>
          <w:sz w:val="36"/>
        </w:rPr>
      </w:pPr>
      <w:r>
        <w:rPr>
          <w:b/>
          <w:sz w:val="36"/>
        </w:rPr>
        <w:t>ΑΝΑΚΟΙΝΩΣΗ</w:t>
      </w:r>
    </w:p>
    <w:p w:rsidR="00B1488F" w:rsidRDefault="00B1488F">
      <w:pPr>
        <w:jc w:val="both"/>
        <w:rPr>
          <w:sz w:val="36"/>
        </w:rPr>
      </w:pPr>
    </w:p>
    <w:p w:rsidR="00E90424" w:rsidRDefault="005332BD" w:rsidP="00E90424">
      <w:pPr>
        <w:jc w:val="both"/>
        <w:rPr>
          <w:sz w:val="36"/>
        </w:rPr>
      </w:pPr>
      <w:r>
        <w:rPr>
          <w:sz w:val="36"/>
        </w:rPr>
        <w:tab/>
        <w:t>Ενημερ</w:t>
      </w:r>
      <w:r w:rsidR="00E90424">
        <w:rPr>
          <w:sz w:val="36"/>
        </w:rPr>
        <w:t xml:space="preserve">ώνονται οι φοιτητές, οι οποίοι </w:t>
      </w:r>
      <w:r>
        <w:rPr>
          <w:sz w:val="36"/>
        </w:rPr>
        <w:t xml:space="preserve"> </w:t>
      </w:r>
      <w:r w:rsidR="00E90424">
        <w:rPr>
          <w:sz w:val="36"/>
        </w:rPr>
        <w:t xml:space="preserve">ενδιαφέρονται για το </w:t>
      </w:r>
      <w:r>
        <w:rPr>
          <w:sz w:val="36"/>
        </w:rPr>
        <w:t xml:space="preserve">«Ασφαλιστικό Δίκαιο» ( Β’ εξάμηνο </w:t>
      </w:r>
      <w:r>
        <w:rPr>
          <w:sz w:val="36"/>
        </w:rPr>
        <w:t xml:space="preserve">Προγράμματος Σπουδών) ότι </w:t>
      </w:r>
      <w:r w:rsidR="00E90424">
        <w:rPr>
          <w:sz w:val="36"/>
        </w:rPr>
        <w:t>οι παραδόσεις του μαθήματος θα ξεκινήσουν την ερχόμενη Τρίτη 26.2.2019.</w:t>
      </w:r>
      <w:bookmarkStart w:id="0" w:name="_GoBack"/>
      <w:bookmarkEnd w:id="0"/>
    </w:p>
    <w:p w:rsidR="00E90424" w:rsidRDefault="00E90424" w:rsidP="00E90424">
      <w:pPr>
        <w:jc w:val="both"/>
        <w:rPr>
          <w:sz w:val="36"/>
        </w:rPr>
      </w:pPr>
      <w:r>
        <w:rPr>
          <w:sz w:val="36"/>
        </w:rPr>
        <w:t>Η διδάσκουσα,</w:t>
      </w:r>
    </w:p>
    <w:p w:rsidR="00E90424" w:rsidRDefault="00E90424" w:rsidP="00E90424">
      <w:pPr>
        <w:jc w:val="both"/>
      </w:pPr>
      <w:r>
        <w:rPr>
          <w:sz w:val="36"/>
        </w:rPr>
        <w:t xml:space="preserve">Αριστέα Σινανιώτη. </w:t>
      </w:r>
    </w:p>
    <w:p w:rsidR="00B1488F" w:rsidRDefault="00B1488F">
      <w:pPr>
        <w:jc w:val="both"/>
      </w:pPr>
    </w:p>
    <w:sectPr w:rsidR="00B1488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BD" w:rsidRDefault="005332BD">
      <w:pPr>
        <w:spacing w:after="0" w:line="240" w:lineRule="auto"/>
      </w:pPr>
      <w:r>
        <w:separator/>
      </w:r>
    </w:p>
  </w:endnote>
  <w:endnote w:type="continuationSeparator" w:id="0">
    <w:p w:rsidR="005332BD" w:rsidRDefault="0053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BD" w:rsidRDefault="005332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32BD" w:rsidRDefault="00533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488F"/>
    <w:rsid w:val="005332BD"/>
    <w:rsid w:val="00B1488F"/>
    <w:rsid w:val="00E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ΣΙΝΑΝΙΟΤΗ</dc:creator>
  <cp:lastModifiedBy>ΑΣ</cp:lastModifiedBy>
  <cp:revision>2</cp:revision>
  <dcterms:created xsi:type="dcterms:W3CDTF">2019-02-18T08:42:00Z</dcterms:created>
  <dcterms:modified xsi:type="dcterms:W3CDTF">2019-02-18T08:42:00Z</dcterms:modified>
</cp:coreProperties>
</file>