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C7" w:rsidRPr="00D436C7" w:rsidRDefault="00BB2835" w:rsidP="00BB2835">
      <w:pPr>
        <w:pStyle w:val="InvoiceHeading"/>
        <w:spacing w:before="100" w:beforeAutospacing="1"/>
      </w:pPr>
      <w:bookmarkStart w:id="0" w:name="_GoBack"/>
      <w:bookmarkEnd w:id="0"/>
      <w:r>
        <w:rPr>
          <w:noProof/>
          <w:lang w:val="nl-NL" w:eastAsia="nl-NL"/>
        </w:rPr>
        <w:drawing>
          <wp:inline distT="0" distB="0" distL="0" distR="0" wp14:anchorId="7F86EC38" wp14:editId="7621263D">
            <wp:extent cx="3457575" cy="1051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INDSEEKER_horizon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027" cy="10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30" w:rsidRDefault="001F2A3A" w:rsidP="00BB2835">
      <w:pPr>
        <w:pStyle w:val="InvoiceHeading"/>
        <w:rPr>
          <w:color w:val="auto"/>
        </w:rPr>
      </w:pPr>
      <w:r w:rsidRPr="001F2A3A">
        <w:rPr>
          <w:color w:val="auto"/>
        </w:rPr>
        <w:t>Trainee application form</w:t>
      </w:r>
    </w:p>
    <w:p w:rsidR="00BB2835" w:rsidRPr="00BB2835" w:rsidRDefault="00BB2835" w:rsidP="00BB2835">
      <w:r>
        <w:t xml:space="preserve">International Exchange for Maritime students on the Tall Ship </w:t>
      </w:r>
      <w:r w:rsidRPr="00BB2835">
        <w:t>Gulden Leeuw, starting July 20</w:t>
      </w:r>
      <w:r w:rsidRPr="00BB2835">
        <w:rPr>
          <w:vertAlign w:val="superscript"/>
        </w:rPr>
        <w:t>th</w:t>
      </w:r>
      <w:r w:rsidRPr="00BB2835">
        <w:t xml:space="preserve"> from Halifax (CA) and ending 3</w:t>
      </w:r>
      <w:r w:rsidRPr="00BB2835">
        <w:rPr>
          <w:vertAlign w:val="superscript"/>
        </w:rPr>
        <w:t>rd</w:t>
      </w:r>
      <w:r w:rsidRPr="00BB2835">
        <w:t xml:space="preserve"> September 2017 in Le Havre (FR). </w:t>
      </w:r>
    </w:p>
    <w:p w:rsidR="00D436C7" w:rsidRPr="00D436C7" w:rsidRDefault="00D436C7" w:rsidP="00D436C7"/>
    <w:tbl>
      <w:tblPr>
        <w:tblStyle w:val="InvoiceTable"/>
        <w:tblW w:w="10844" w:type="dxa"/>
        <w:tblLook w:val="04A0" w:firstRow="1" w:lastRow="0" w:firstColumn="1" w:lastColumn="0" w:noHBand="0" w:noVBand="1"/>
      </w:tblPr>
      <w:tblGrid>
        <w:gridCol w:w="5422"/>
        <w:gridCol w:w="5422"/>
      </w:tblGrid>
      <w:tr w:rsidR="00D05892" w:rsidRPr="00D05892" w:rsidTr="00D05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tcW w:w="5422" w:type="dxa"/>
            <w:tcBorders>
              <w:top w:val="single" w:sz="4" w:space="0" w:color="F4BF2E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51555B" w:rsidRPr="00D05892" w:rsidRDefault="0051555B" w:rsidP="00D05892">
            <w:pPr>
              <w:pStyle w:val="Afsluiting"/>
              <w:rPr>
                <w:b/>
                <w:color w:val="auto"/>
                <w:sz w:val="20"/>
              </w:rPr>
            </w:pPr>
            <w:r w:rsidRPr="00D05892">
              <w:rPr>
                <w:b/>
                <w:color w:val="auto"/>
                <w:sz w:val="20"/>
              </w:rPr>
              <w:t>Full Name</w:t>
            </w:r>
          </w:p>
        </w:tc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51555B" w:rsidRPr="00D05892" w:rsidRDefault="0051555B" w:rsidP="00D05892">
            <w:pPr>
              <w:pStyle w:val="Afsluiting"/>
              <w:rPr>
                <w:b/>
                <w:color w:val="auto"/>
                <w:sz w:val="20"/>
              </w:rPr>
            </w:pPr>
            <w:r w:rsidRPr="00D05892">
              <w:rPr>
                <w:b/>
                <w:color w:val="auto"/>
                <w:sz w:val="20"/>
              </w:rPr>
              <w:t>Nationality</w:t>
            </w:r>
          </w:p>
        </w:tc>
      </w:tr>
      <w:tr w:rsidR="00D05892" w:rsidRPr="00D05892" w:rsidTr="00D05892">
        <w:trPr>
          <w:trHeight w:val="434"/>
        </w:trPr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Age at the start of the journey</w:t>
            </w:r>
          </w:p>
        </w:tc>
      </w:tr>
      <w:tr w:rsidR="00D05892" w:rsidRPr="00D05892" w:rsidTr="00D05892">
        <w:trPr>
          <w:trHeight w:val="434"/>
        </w:trPr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BB2835">
            <w:pPr>
              <w:pStyle w:val="Afsluiting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Street A</w:t>
            </w:r>
            <w:r w:rsidR="0051555B" w:rsidRPr="00D05892">
              <w:rPr>
                <w:b w:val="0"/>
                <w:color w:val="auto"/>
                <w:sz w:val="20"/>
              </w:rPr>
              <w:t>ddress</w:t>
            </w:r>
          </w:p>
        </w:tc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 w:rsidP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Zip Code / City</w:t>
            </w:r>
          </w:p>
        </w:tc>
      </w:tr>
      <w:tr w:rsidR="00D05892" w:rsidRPr="00D05892" w:rsidTr="00D05892">
        <w:trPr>
          <w:trHeight w:val="434"/>
        </w:trPr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Email</w:t>
            </w:r>
          </w:p>
        </w:tc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Phone</w:t>
            </w:r>
          </w:p>
        </w:tc>
      </w:tr>
      <w:tr w:rsidR="00D05892" w:rsidRPr="00D05892" w:rsidTr="00D05892">
        <w:trPr>
          <w:trHeight w:val="434"/>
        </w:trPr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Male / Female</w:t>
            </w:r>
          </w:p>
        </w:tc>
        <w:tc>
          <w:tcPr>
            <w:tcW w:w="5422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51555B" w:rsidRPr="00D05892" w:rsidRDefault="0051555B">
            <w:pPr>
              <w:pStyle w:val="Afsluiting"/>
              <w:rPr>
                <w:b w:val="0"/>
                <w:color w:val="auto"/>
                <w:sz w:val="20"/>
              </w:rPr>
            </w:pPr>
            <w:r w:rsidRPr="00D05892">
              <w:rPr>
                <w:b w:val="0"/>
                <w:color w:val="auto"/>
                <w:sz w:val="20"/>
              </w:rPr>
              <w:t>Have you sailed on a Tall Ship before? Yes / No</w:t>
            </w:r>
          </w:p>
        </w:tc>
      </w:tr>
    </w:tbl>
    <w:p w:rsidR="00D436C7" w:rsidRDefault="00D436C7">
      <w:pPr>
        <w:pStyle w:val="Afsluiting"/>
      </w:pPr>
    </w:p>
    <w:tbl>
      <w:tblPr>
        <w:tblStyle w:val="InvoiceTabl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1555B" w:rsidTr="00D05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51555B" w:rsidRPr="00657CCB" w:rsidRDefault="0051555B">
            <w:pPr>
              <w:pStyle w:val="Afsluiting"/>
              <w:rPr>
                <w:szCs w:val="24"/>
              </w:rPr>
            </w:pPr>
            <w:r w:rsidRPr="00657CCB">
              <w:rPr>
                <w:color w:val="auto"/>
                <w:szCs w:val="24"/>
              </w:rPr>
              <w:t>Why do you want to take part in a Tall Ships Race?</w:t>
            </w:r>
          </w:p>
        </w:tc>
      </w:tr>
      <w:tr w:rsidR="0051555B" w:rsidTr="00D05892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</w:tcPr>
          <w:p w:rsidR="00D05892" w:rsidRDefault="00D05892">
            <w:pPr>
              <w:pStyle w:val="Afsluiting"/>
            </w:pPr>
          </w:p>
          <w:p w:rsidR="00D436C7" w:rsidRDefault="00D436C7">
            <w:pPr>
              <w:pStyle w:val="Afsluiting"/>
            </w:pPr>
          </w:p>
          <w:p w:rsidR="00D436C7" w:rsidRDefault="00D436C7">
            <w:pPr>
              <w:pStyle w:val="Afsluiting"/>
            </w:pPr>
          </w:p>
        </w:tc>
      </w:tr>
      <w:tr w:rsidR="00D05892" w:rsidTr="00D05892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 w:themeColor="accent3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D05892" w:rsidRPr="00D05892" w:rsidRDefault="00D05892">
            <w:pPr>
              <w:pStyle w:val="Afsluiting"/>
              <w:rPr>
                <w:b w:val="0"/>
                <w:color w:val="auto"/>
              </w:rPr>
            </w:pPr>
            <w:r w:rsidRPr="00D05892">
              <w:rPr>
                <w:b w:val="0"/>
                <w:color w:val="auto"/>
              </w:rPr>
              <w:t>Do you have any previous sailing experience (not required)? If yes, what?</w:t>
            </w:r>
          </w:p>
        </w:tc>
      </w:tr>
      <w:tr w:rsidR="00D05892" w:rsidTr="00657CCB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FFFFF" w:themeFill="background1"/>
          </w:tcPr>
          <w:p w:rsidR="00D05892" w:rsidRDefault="00D05892">
            <w:pPr>
              <w:pStyle w:val="Afsluiting"/>
            </w:pPr>
          </w:p>
          <w:p w:rsidR="00D436C7" w:rsidRDefault="00D436C7">
            <w:pPr>
              <w:pStyle w:val="Afsluiting"/>
            </w:pPr>
          </w:p>
          <w:p w:rsidR="00D436C7" w:rsidRDefault="00D436C7">
            <w:pPr>
              <w:pStyle w:val="Afsluiting"/>
            </w:pPr>
          </w:p>
        </w:tc>
      </w:tr>
      <w:tr w:rsidR="00EA4CCA" w:rsidTr="00EA4CCA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EA4CCA" w:rsidRPr="00EA4CCA" w:rsidRDefault="00EA4CCA">
            <w:pPr>
              <w:pStyle w:val="Afsluiting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What type of challenges do you expect to face during your international exchange?</w:t>
            </w:r>
          </w:p>
        </w:tc>
      </w:tr>
      <w:tr w:rsidR="00657CCB" w:rsidTr="00657CCB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FFFFF" w:themeFill="background1"/>
          </w:tcPr>
          <w:p w:rsidR="00657CCB" w:rsidRDefault="00657CCB">
            <w:pPr>
              <w:pStyle w:val="Afsluiting"/>
            </w:pPr>
          </w:p>
          <w:p w:rsidR="00657CCB" w:rsidRDefault="00657CCB">
            <w:pPr>
              <w:pStyle w:val="Afsluiting"/>
            </w:pPr>
          </w:p>
          <w:p w:rsidR="00657CCB" w:rsidRDefault="00657CCB">
            <w:pPr>
              <w:pStyle w:val="Afsluiting"/>
            </w:pPr>
          </w:p>
        </w:tc>
      </w:tr>
      <w:tr w:rsidR="00657CCB" w:rsidTr="00657CCB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EA4CCA" w:rsidRDefault="00EA4CCA">
            <w:pPr>
              <w:pStyle w:val="Afsluiting"/>
            </w:pPr>
            <w:r w:rsidRPr="004C297D">
              <w:rPr>
                <w:b w:val="0"/>
                <w:color w:val="auto"/>
              </w:rPr>
              <w:t>Regarding to your skills that you already have from your Maritime studies, what skills</w:t>
            </w:r>
            <w:r>
              <w:rPr>
                <w:b w:val="0"/>
                <w:color w:val="auto"/>
              </w:rPr>
              <w:t xml:space="preserve"> do you think</w:t>
            </w:r>
            <w:r w:rsidRPr="004C297D">
              <w:rPr>
                <w:b w:val="0"/>
                <w:color w:val="auto"/>
              </w:rPr>
              <w:t xml:space="preserve"> are going to be helpful to you when sailing a Tall Ship? </w:t>
            </w:r>
            <w:r>
              <w:rPr>
                <w:b w:val="0"/>
                <w:color w:val="auto"/>
              </w:rPr>
              <w:t>And what type of knowledge you think you need to put aside?</w:t>
            </w:r>
          </w:p>
        </w:tc>
      </w:tr>
      <w:tr w:rsidR="00657CCB" w:rsidTr="004C297D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FFFFF" w:themeFill="background1"/>
          </w:tcPr>
          <w:p w:rsidR="00657CCB" w:rsidRDefault="00657CCB">
            <w:pPr>
              <w:pStyle w:val="Afsluiting"/>
            </w:pPr>
          </w:p>
          <w:p w:rsidR="00657CCB" w:rsidRDefault="00657CCB">
            <w:pPr>
              <w:pStyle w:val="Afsluiting"/>
            </w:pPr>
          </w:p>
          <w:p w:rsidR="00657CCB" w:rsidRDefault="00657CCB">
            <w:pPr>
              <w:pStyle w:val="Afsluiting"/>
            </w:pPr>
          </w:p>
        </w:tc>
      </w:tr>
      <w:tr w:rsidR="004C297D" w:rsidTr="004C297D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 w:themeColor="accent3"/>
              <w:right w:val="single" w:sz="4" w:space="0" w:color="F4BF2E" w:themeColor="accent3"/>
            </w:tcBorders>
            <w:shd w:val="clear" w:color="auto" w:fill="F8D881" w:themeFill="accent3" w:themeFillTint="99"/>
          </w:tcPr>
          <w:p w:rsidR="004C297D" w:rsidRPr="004C297D" w:rsidRDefault="00EA4CCA" w:rsidP="00EA4CCA">
            <w:pPr>
              <w:pStyle w:val="Afsluiting"/>
              <w:rPr>
                <w:b w:val="0"/>
                <w:color w:val="auto"/>
              </w:rPr>
            </w:pPr>
            <w:r w:rsidRPr="00657CCB">
              <w:rPr>
                <w:b w:val="0"/>
                <w:color w:val="auto"/>
              </w:rPr>
              <w:t xml:space="preserve">What do you wish to gain from your </w:t>
            </w:r>
            <w:r>
              <w:rPr>
                <w:b w:val="0"/>
                <w:color w:val="auto"/>
              </w:rPr>
              <w:t>international exchange as a future Maritime professional</w:t>
            </w:r>
            <w:r w:rsidRPr="00657CCB">
              <w:rPr>
                <w:b w:val="0"/>
                <w:color w:val="auto"/>
              </w:rPr>
              <w:t>?</w:t>
            </w:r>
          </w:p>
        </w:tc>
      </w:tr>
      <w:tr w:rsidR="004C297D" w:rsidTr="00D05892">
        <w:tc>
          <w:tcPr>
            <w:tcW w:w="10790" w:type="dxa"/>
            <w:tcBorders>
              <w:top w:val="single" w:sz="4" w:space="0" w:color="F4BF2E" w:themeColor="accent3"/>
              <w:left w:val="single" w:sz="4" w:space="0" w:color="F4BF2E"/>
              <w:bottom w:val="single" w:sz="4" w:space="0" w:color="F4BF2E"/>
              <w:right w:val="single" w:sz="4" w:space="0" w:color="F4BF2E" w:themeColor="accent3"/>
            </w:tcBorders>
            <w:shd w:val="clear" w:color="auto" w:fill="FFFFFF" w:themeFill="background1"/>
          </w:tcPr>
          <w:p w:rsidR="004C297D" w:rsidRDefault="004C297D">
            <w:pPr>
              <w:pStyle w:val="Afsluiting"/>
            </w:pPr>
          </w:p>
          <w:p w:rsidR="004C297D" w:rsidRDefault="004C297D">
            <w:pPr>
              <w:pStyle w:val="Afsluiting"/>
            </w:pPr>
          </w:p>
          <w:p w:rsidR="004C297D" w:rsidRDefault="004C297D">
            <w:pPr>
              <w:pStyle w:val="Afsluiting"/>
            </w:pPr>
          </w:p>
        </w:tc>
      </w:tr>
    </w:tbl>
    <w:p w:rsidR="00BB2835" w:rsidRDefault="00BB2835" w:rsidP="00BB2835">
      <w:pPr>
        <w:pStyle w:val="Afsluiting"/>
      </w:pPr>
    </w:p>
    <w:p w:rsidR="00BB2835" w:rsidRDefault="00BB2835" w:rsidP="00BB2835">
      <w:pPr>
        <w:pStyle w:val="Afsluiting"/>
      </w:pPr>
    </w:p>
    <w:p w:rsidR="00EA4CCA" w:rsidRDefault="00EA4CCA" w:rsidP="00BB2835">
      <w:pPr>
        <w:pStyle w:val="xxxmsonormal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190500</wp:posOffset>
            </wp:positionH>
            <wp:positionV relativeFrom="margin">
              <wp:posOffset>6816725</wp:posOffset>
            </wp:positionV>
            <wp:extent cx="1569085" cy="1438275"/>
            <wp:effectExtent l="0" t="0" r="0" b="0"/>
            <wp:wrapTight wrapText="bothSides">
              <wp:wrapPolygon edited="0">
                <wp:start x="0" y="0"/>
                <wp:lineTo x="0" y="21171"/>
                <wp:lineTo x="21242" y="21171"/>
                <wp:lineTo x="212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WINDSEEKER_OSWAL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CCA" w:rsidRDefault="00EA4CCA" w:rsidP="00BB2835">
      <w:pPr>
        <w:pStyle w:val="xxxmsonormal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</w:rPr>
      </w:pPr>
    </w:p>
    <w:p w:rsidR="00EA4CCA" w:rsidRDefault="00EA4CCA" w:rsidP="00BB2835">
      <w:pPr>
        <w:pStyle w:val="xxxmsonormal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</w:rPr>
      </w:pPr>
    </w:p>
    <w:p w:rsidR="00BB2835" w:rsidRDefault="00BB2835" w:rsidP="00BB2835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SET COURSE FOR NEW HORIZONS</w:t>
      </w:r>
    </w:p>
    <w:p w:rsidR="00BB2835" w:rsidRDefault="00BB2835" w:rsidP="00BB2835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BB2835" w:rsidRDefault="00B877FE" w:rsidP="00BB2835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hyperlink r:id="rId10" w:history="1">
        <w:r w:rsidR="00EA4CCA" w:rsidRPr="006A5024">
          <w:rPr>
            <w:rStyle w:val="Hyperlink"/>
            <w:rFonts w:ascii="Calibri" w:hAnsi="Calibri" w:cs="Calibri"/>
            <w:sz w:val="22"/>
            <w:szCs w:val="22"/>
          </w:rPr>
          <w:t>www.windseeker.org</w:t>
        </w:r>
      </w:hyperlink>
    </w:p>
    <w:p w:rsidR="00EA4CCA" w:rsidRDefault="00B877FE" w:rsidP="00BB2835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hyperlink r:id="rId11" w:history="1">
        <w:r w:rsidR="00EA4CCA" w:rsidRPr="006A5024">
          <w:rPr>
            <w:rStyle w:val="Hyperlink"/>
            <w:rFonts w:ascii="Calibri" w:hAnsi="Calibri" w:cs="Calibri"/>
            <w:sz w:val="22"/>
            <w:szCs w:val="22"/>
          </w:rPr>
          <w:t>info@windseeker.org</w:t>
        </w:r>
      </w:hyperlink>
      <w:r w:rsidR="00EA4CCA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:rsidR="00BB2835" w:rsidRDefault="00BB2835" w:rsidP="00BB2835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T:  +31 68 279 0115</w:t>
      </w:r>
    </w:p>
    <w:p w:rsidR="0051555B" w:rsidRPr="00EA4CCA" w:rsidRDefault="00BB2835" w:rsidP="00EA4CCA">
      <w:pPr>
        <w:pStyle w:val="x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F:  +31 84 724 1451</w:t>
      </w:r>
    </w:p>
    <w:sectPr w:rsidR="0051555B" w:rsidRPr="00EA4CCA" w:rsidSect="0051555B">
      <w:footerReference w:type="default" r:id="rId12"/>
      <w:pgSz w:w="12240" w:h="15840" w:code="1"/>
      <w:pgMar w:top="720" w:right="720" w:bottom="720" w:left="720" w:header="720" w:footer="13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FE" w:rsidRDefault="00B877FE">
      <w:pPr>
        <w:spacing w:after="0"/>
      </w:pPr>
      <w:r>
        <w:separator/>
      </w:r>
    </w:p>
  </w:endnote>
  <w:endnote w:type="continuationSeparator" w:id="0">
    <w:p w:rsidR="00B877FE" w:rsidRDefault="00B87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30" w:rsidRDefault="00FE2506">
    <w:pPr>
      <w:pStyle w:val="Voettekst"/>
    </w:pPr>
    <w:r>
      <w:rPr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9669780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0E30" w:rsidRDefault="009C0E30">
                          <w:pPr>
                            <w:pStyle w:val="Voet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" filled="f" stroked="f" strokeweight=".5pt">
              <v:textbox style="mso-fit-shape-to-text:t" inset="0,0,0,0">
                <w:txbxContent>
                  <w:p w:rsidR="009C0E30" w:rsidRDefault="009C0E30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FE" w:rsidRDefault="00B877FE">
      <w:pPr>
        <w:spacing w:after="0"/>
      </w:pPr>
      <w:r>
        <w:separator/>
      </w:r>
    </w:p>
  </w:footnote>
  <w:footnote w:type="continuationSeparator" w:id="0">
    <w:p w:rsidR="00B877FE" w:rsidRDefault="00B87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A"/>
    <w:rsid w:val="001F2A3A"/>
    <w:rsid w:val="00354899"/>
    <w:rsid w:val="004C297D"/>
    <w:rsid w:val="0051555B"/>
    <w:rsid w:val="005F1E77"/>
    <w:rsid w:val="00657CCB"/>
    <w:rsid w:val="00996318"/>
    <w:rsid w:val="009C0E30"/>
    <w:rsid w:val="00AC7D58"/>
    <w:rsid w:val="00B877FE"/>
    <w:rsid w:val="00BB2835"/>
    <w:rsid w:val="00D05892"/>
    <w:rsid w:val="00D436C7"/>
    <w:rsid w:val="00EA4CCA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7E51D-5353-4C89-BC01-9DA456D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en-US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itel">
    <w:name w:val="Title"/>
    <w:basedOn w:val="Standaard"/>
    <w:next w:val="Standaard"/>
    <w:link w:val="TitelChar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elChar">
    <w:name w:val="Titel Char"/>
    <w:basedOn w:val="Standaardalinea-lettertype"/>
    <w:link w:val="Titel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Standaardtabel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InvoiceHeading">
    <w:name w:val="Invoice Heading"/>
    <w:basedOn w:val="Standaard"/>
    <w:next w:val="Standaard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Kop1Char">
    <w:name w:val="Kop 1 Char"/>
    <w:basedOn w:val="Standaardalinea-lettertype"/>
    <w:link w:val="Kop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Standaard"/>
    <w:uiPriority w:val="2"/>
    <w:qFormat/>
    <w:pPr>
      <w:spacing w:after="120"/>
    </w:pPr>
    <w:rPr>
      <w:b/>
      <w:bCs/>
    </w:rPr>
  </w:style>
  <w:style w:type="paragraph" w:customStyle="1" w:styleId="FormText">
    <w:name w:val="Form Text"/>
    <w:basedOn w:val="Standaard"/>
    <w:uiPriority w:val="2"/>
    <w:qFormat/>
    <w:pPr>
      <w:spacing w:after="120"/>
      <w:contextualSpacing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Afsluiting">
    <w:name w:val="Closing"/>
    <w:basedOn w:val="Standaard"/>
    <w:link w:val="AfsluitingChar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AfsluitingChar">
    <w:name w:val="Afsluiting Char"/>
    <w:basedOn w:val="Standaardalinea-lettertype"/>
    <w:link w:val="Afsluiting"/>
    <w:uiPriority w:val="4"/>
    <w:rPr>
      <w:b/>
      <w:bCs/>
      <w:color w:val="5B9BD5" w:themeColor="accent1"/>
      <w:sz w:val="24"/>
    </w:rPr>
  </w:style>
  <w:style w:type="paragraph" w:customStyle="1" w:styleId="Organization">
    <w:name w:val="Organization"/>
    <w:basedOn w:val="Standaard"/>
    <w:next w:val="Standaard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Zwaar">
    <w:name w:val="Strong"/>
    <w:basedOn w:val="Standaardalinea-lettertype"/>
    <w:uiPriority w:val="2"/>
    <w:unhideWhenUsed/>
    <w:qFormat/>
    <w:rPr>
      <w:b w:val="0"/>
      <w:bCs w:val="0"/>
      <w:color w:val="5B9BD5" w:themeColor="accent1"/>
    </w:rPr>
  </w:style>
  <w:style w:type="paragraph" w:customStyle="1" w:styleId="ContactInfo">
    <w:name w:val="Contact Info"/>
    <w:basedOn w:val="Standaard"/>
    <w:uiPriority w:val="4"/>
    <w:qFormat/>
    <w:pPr>
      <w:spacing w:before="40" w:after="0"/>
    </w:pPr>
  </w:style>
  <w:style w:type="paragraph" w:customStyle="1" w:styleId="xxxmsonormal">
    <w:name w:val="x_x_x_msonormal"/>
    <w:basedOn w:val="Standaard"/>
    <w:rsid w:val="00BB28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B283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1E77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E7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indseeke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ndseeke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AtSea\AppData\Roaming\Microsoft\Templates\Sales%20invoice%20(Business%20Blue%20design).dotx" TargetMode="External"/></Relationship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invoice (Business Blue design)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SchoolAtSea</dc:creator>
  <cp:keywords/>
  <cp:lastModifiedBy>Monique</cp:lastModifiedBy>
  <cp:revision>2</cp:revision>
  <cp:lastPrinted>2016-11-17T09:30:00Z</cp:lastPrinted>
  <dcterms:created xsi:type="dcterms:W3CDTF">2016-11-17T10:27:00Z</dcterms:created>
  <dcterms:modified xsi:type="dcterms:W3CDTF">2016-11-17T10:27:00Z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TC029278589991</vt:lpwstr>
  </property>
</Properties>
</file>