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562" w:rsidRDefault="00C76C3E" w:rsidP="00414562">
      <w:pPr>
        <w:pStyle w:val="a4"/>
        <w:tabs>
          <w:tab w:val="left" w:pos="2955"/>
        </w:tabs>
        <w:rPr>
          <w:rFonts w:ascii="Times New Roman" w:hAnsi="Times New Roman" w:cs="Times New Roman"/>
          <w:color w:val="000000" w:themeColor="text1"/>
          <w:sz w:val="72"/>
          <w:szCs w:val="72"/>
          <w:lang w:val="en-US"/>
        </w:rPr>
      </w:pPr>
      <w:r w:rsidRPr="004F0F2D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32D3725" wp14:editId="18A94AB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72445" cy="15271750"/>
                <wp:effectExtent l="0" t="0" r="14605" b="25400"/>
                <wp:wrapNone/>
                <wp:docPr id="30" name="Ομάδα 29" descr="Σχεδίαση φόντου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2445" cy="15271750"/>
                          <a:chOff x="-247797" y="-66666"/>
                          <a:chExt cx="7710296" cy="9980813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s:wsp>
                        <wps:cNvPr id="21" name="Πλαίσιο 21"/>
                        <wps:cNvSpPr/>
                        <wps:spPr>
                          <a:xfrm>
                            <a:off x="-247797" y="-66666"/>
                            <a:ext cx="7710296" cy="9980813"/>
                          </a:xfrm>
                          <a:prstGeom prst="frame">
                            <a:avLst>
                              <a:gd name="adj1" fmla="val 6806"/>
                            </a:avLst>
                          </a:prstGeom>
                          <a:grpFill/>
                          <a:ln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14="http://schemas.microsoft.com/office/drawing/2010/picture" xmlns:pic="http://schemas.openxmlformats.org/drawingml/2006/picture" mc:Ignorable="pic14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14955" y="2424288"/>
                            <a:ext cx="2750531" cy="2283772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2"/>
                            </a:solidFill>
                          </a:ln>
                        </pic:spPr>
                        <pic14:style>
                          <a:lnRef idx="3">
                            <a:schemeClr val="lt1"/>
                          </a:lnRef>
                          <a:fillRef idx="1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lt1"/>
                          </a:fontRef>
                        </pic14:style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E75F7" id="Ομάδα 29" o:spid="_x0000_s1026" alt="Σχεδίαση φόντου" style="position:absolute;margin-left:0;margin-top:0;width:840.35pt;height:1202.5pt;z-index:-251658240;mso-position-horizontal-relative:page;mso-position-vertical-relative:page" coordorigin="-2477,-666" coordsize="77102,9980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">
                <v:shape id="Πλαίσιο 21" o:spid="_x0000_s1027" style="position:absolute;left:-2477;top:-666;width:77101;height:99807;visibility:visible;mso-wrap-style:square;v-text-anchor:middle" coordsize="7710296,9980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PsO8QA&#10;AADbAAAADwAAAGRycy9kb3ducmV2LnhtbESPzWrDMBCE74G+g9hCb4lsH1rHjWxCwCT0Upq/82Jt&#10;bRNr5ViK47x9VSj0OMzMN8yqmEwnRhpca1lBvIhAEFdWt1wrOB7KeQrCeWSNnWVS8CAHRf40W2Gm&#10;7Z2/aNz7WgQIuwwVNN73mZSuasigW9ieOHjfdjDogxxqqQe8B7jpZBJFr9Jgy2GhwZ42DVWX/c0o&#10;2Mbt4XpadskxfTt/jteyTD8eJ6Venqf1OwhPk/8P/7V3WkES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j7DvEAAAA2wAAAA8AAAAAAAAAAAAAAAAAmAIAAGRycy9k&#10;b3ducmV2LnhtbFBLBQYAAAAABAAEAPUAAACJAwAAAAA=&#10;" path="m,l7710296,r,9980813l,9980813,,xm524763,524763r,8931287l7185533,9456050r,-8931287l524763,524763xe" filled="f" strokecolor="#f7f3e2 [3214]" strokeweight="1.5pt">
                  <v:stroke joinstyle="miter"/>
                  <v:path arrowok="t" o:connecttype="custom" o:connectlocs="0,0;7710296,0;7710296,9980813;0,9980813;0,0;524763,524763;524763,9456050;7185533,9456050;7185533,524763;524763,524763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4" o:spid="_x0000_s1028" type="#_x0000_t75" style="position:absolute;left:23149;top:24242;width:27505;height:22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Jr4rCAAAA2gAAAA8AAABkcnMvZG93bnJldi54bWxEj09rwkAUxO8Fv8PyCr3VTaWEkrpKKUpE&#10;tFDtocdH9pkNZt+G7OaP394VBI/DzPyGmS9HW4ueWl85VvA2TUAQF05XXCr4O65fP0D4gKyxdkwK&#10;LuRhuZg8zTHTbuBf6g+hFBHCPkMFJoQmk9IXhiz6qWuIo3dyrcUQZVtK3eIQ4baWsyRJpcWK44LB&#10;hr4NFedDZxXIbbfHxq52Kf7nR3Trnzw3pNTL8/j1CSLQGB7he3ujFbzD7Uq8AXJx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ya+KwgAAANoAAAAPAAAAAAAAAAAAAAAAAJ8C&#10;AABkcnMvZG93bnJldi54bWxQSwUGAAAAAAQABAD3AAAAjgMAAAAA&#10;" stroked="t" strokecolor="#f7f3e2 [3214]">
                  <v:imagedata r:id="rId9" o:title="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5D9FF8" wp14:editId="78CECD99">
                <wp:simplePos x="0" y="0"/>
                <wp:positionH relativeFrom="margin">
                  <wp:align>center</wp:align>
                </wp:positionH>
                <wp:positionV relativeFrom="paragraph">
                  <wp:posOffset>-2657475</wp:posOffset>
                </wp:positionV>
                <wp:extent cx="9216189" cy="2790825"/>
                <wp:effectExtent l="0" t="0" r="0" b="952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6189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B425D" w:rsidRPr="00C76C3E" w:rsidRDefault="009B425D" w:rsidP="00C76C3E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A20A06"/>
                                <w:sz w:val="56"/>
                                <w:szCs w:val="56"/>
                              </w:rPr>
                            </w:pPr>
                            <w:r w:rsidRPr="00C76C3E">
                              <w:rPr>
                                <w:rFonts w:ascii="Times New Roman" w:hAnsi="Times New Roman" w:cs="Times New Roman"/>
                                <w:noProof/>
                                <w:color w:val="A20A06"/>
                                <w:sz w:val="56"/>
                                <w:szCs w:val="56"/>
                              </w:rPr>
                              <w:t>Το Πρό</w:t>
                            </w:r>
                            <w:r w:rsidR="00BF56C0" w:rsidRPr="00C76C3E">
                              <w:rPr>
                                <w:rFonts w:ascii="Times New Roman" w:hAnsi="Times New Roman" w:cs="Times New Roman"/>
                                <w:noProof/>
                                <w:color w:val="A20A06"/>
                                <w:sz w:val="56"/>
                                <w:szCs w:val="56"/>
                              </w:rPr>
                              <w:t xml:space="preserve">γραμμα </w:t>
                            </w:r>
                            <w:r w:rsidR="00BF56C0" w:rsidRPr="00C76C3E">
                              <w:rPr>
                                <w:rFonts w:ascii="Times New Roman" w:hAnsi="Times New Roman" w:cs="Times New Roman"/>
                                <w:noProof/>
                                <w:color w:val="A20A06"/>
                                <w:sz w:val="56"/>
                                <w:szCs w:val="56"/>
                                <w:lang w:val="en-US"/>
                              </w:rPr>
                              <w:t>erasmus</w:t>
                            </w:r>
                            <w:r w:rsidRPr="00C76C3E">
                              <w:rPr>
                                <w:rFonts w:ascii="Times New Roman" w:hAnsi="Times New Roman" w:cs="Times New Roman"/>
                                <w:noProof/>
                                <w:color w:val="A20A06"/>
                                <w:sz w:val="56"/>
                                <w:szCs w:val="56"/>
                              </w:rPr>
                              <w:t xml:space="preserve">+ Παντείου </w:t>
                            </w:r>
                            <w:r w:rsidR="00BF56C0" w:rsidRPr="00C76C3E">
                              <w:rPr>
                                <w:rFonts w:ascii="Times New Roman" w:hAnsi="Times New Roman" w:cs="Times New Roman"/>
                                <w:noProof/>
                                <w:color w:val="A20A06"/>
                                <w:sz w:val="56"/>
                                <w:szCs w:val="56"/>
                              </w:rPr>
                              <w:t>Πανεπιστημίου</w:t>
                            </w:r>
                          </w:p>
                          <w:p w:rsidR="009B425D" w:rsidRPr="00C76C3E" w:rsidRDefault="009B425D" w:rsidP="00C76C3E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A20A06"/>
                                <w:sz w:val="56"/>
                                <w:szCs w:val="56"/>
                              </w:rPr>
                            </w:pPr>
                            <w:r w:rsidRPr="00C76C3E">
                              <w:rPr>
                                <w:rFonts w:ascii="Times New Roman" w:hAnsi="Times New Roman" w:cs="Times New Roman"/>
                                <w:noProof/>
                                <w:color w:val="A20A06"/>
                                <w:sz w:val="56"/>
                                <w:szCs w:val="56"/>
                              </w:rPr>
                              <w:t>&amp;</w:t>
                            </w:r>
                          </w:p>
                          <w:p w:rsidR="00414562" w:rsidRPr="00C76C3E" w:rsidRDefault="009B425D" w:rsidP="00C76C3E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A20A06"/>
                                <w:sz w:val="56"/>
                                <w:szCs w:val="56"/>
                              </w:rPr>
                            </w:pPr>
                            <w:r w:rsidRPr="00C76C3E">
                              <w:rPr>
                                <w:rFonts w:ascii="Times New Roman" w:hAnsi="Times New Roman" w:cs="Times New Roman"/>
                                <w:noProof/>
                                <w:color w:val="A20A06"/>
                                <w:sz w:val="56"/>
                                <w:szCs w:val="56"/>
                              </w:rPr>
                              <w:t>Ο Ομιλος Πρακτικής Α</w:t>
                            </w:r>
                            <w:r w:rsidR="00BF56C0" w:rsidRPr="00C76C3E">
                              <w:rPr>
                                <w:rFonts w:ascii="Times New Roman" w:hAnsi="Times New Roman" w:cs="Times New Roman"/>
                                <w:noProof/>
                                <w:color w:val="A20A06"/>
                                <w:sz w:val="56"/>
                                <w:szCs w:val="56"/>
                              </w:rPr>
                              <w:t>σκησης</w:t>
                            </w:r>
                          </w:p>
                          <w:p w:rsidR="00736185" w:rsidRPr="00C76C3E" w:rsidRDefault="00414562" w:rsidP="00C76C3E">
                            <w:pPr>
                              <w:pStyle w:val="ac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C76C3E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ΠΑΝΤΕΙΟ ΠΑΝΕΠΙΣΤΗΜΙΟ</w:t>
                            </w:r>
                            <w:r w:rsidR="00BF56C0" w:rsidRPr="00C76C3E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-</w:t>
                            </w:r>
                            <w:r w:rsidR="00736185" w:rsidRPr="00C76C3E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ΠΑΝΕΠΙΣΤΗΜΙΟ ΠΕΙΡΑΙΩΣ</w:t>
                            </w:r>
                            <w:r w:rsidR="00BF56C0" w:rsidRPr="00C76C3E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-</w:t>
                            </w:r>
                            <w:r w:rsidR="00736185" w:rsidRPr="00C76C3E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ΧΑΡΟΚΟΠΕΙΟ ΠΑΝΕΠΙΣΤΗΜΙΟ</w:t>
                            </w:r>
                          </w:p>
                          <w:p w:rsidR="00736185" w:rsidRDefault="00736185" w:rsidP="00C76C3E">
                            <w:pPr>
                              <w:pStyle w:val="ac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C76C3E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ΤΕΙ ΠΕΙΡΑΙΑ</w:t>
                            </w:r>
                            <w:r w:rsidR="00BF56C0" w:rsidRPr="00C76C3E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-</w:t>
                            </w:r>
                            <w:r w:rsidRPr="00C76C3E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ΕΘΝΙΚΟ ΜΕΤΣΟΒΙΟ ΠΟΛΥΤΕΧΝ</w:t>
                            </w:r>
                            <w:r w:rsidR="0097401C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Ε</w:t>
                            </w:r>
                            <w:r w:rsidRPr="00C76C3E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ΙΟ</w:t>
                            </w:r>
                            <w:r w:rsidR="00BF56C0" w:rsidRPr="00C76C3E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-</w:t>
                            </w:r>
                            <w:r w:rsidR="00253F86" w:rsidRPr="00C76C3E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ΔΗΜΟΚΡ</w:t>
                            </w:r>
                            <w:r w:rsidRPr="00C76C3E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ΙΤΕΙΟ ΠΑΝΕΠΙΣΤΗΜΙΟ ΘΡΑΚΗΣ</w:t>
                            </w:r>
                          </w:p>
                          <w:p w:rsidR="00C76C3E" w:rsidRPr="00C76C3E" w:rsidRDefault="00C76C3E" w:rsidP="00C76C3E">
                            <w:pPr>
                              <w:pStyle w:val="ac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:rsidR="00414562" w:rsidRDefault="00BF56C0" w:rsidP="00C76C3E">
                            <w:pPr>
                              <w:ind w:left="0"/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6C3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Διοργανώνουν</w:t>
                            </w:r>
                          </w:p>
                          <w:p w:rsidR="00414562" w:rsidRPr="00414562" w:rsidRDefault="00414562" w:rsidP="00414562">
                            <w:pPr>
                              <w:ind w:left="0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14562" w:rsidRPr="00414562" w:rsidRDefault="00414562" w:rsidP="00414562">
                            <w:pPr>
                              <w:ind w:left="0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14562" w:rsidRDefault="004145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D9FF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209.25pt;width:725.7pt;height:219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" filled="f" stroked="f">
                <v:textbox>
                  <w:txbxContent>
                    <w:p w:rsidR="009B425D" w:rsidRPr="00C76C3E" w:rsidRDefault="009B425D" w:rsidP="00C76C3E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noProof/>
                          <w:color w:val="A20A06"/>
                          <w:sz w:val="56"/>
                          <w:szCs w:val="56"/>
                        </w:rPr>
                      </w:pPr>
                      <w:r w:rsidRPr="00C76C3E">
                        <w:rPr>
                          <w:rFonts w:ascii="Times New Roman" w:hAnsi="Times New Roman" w:cs="Times New Roman"/>
                          <w:noProof/>
                          <w:color w:val="A20A06"/>
                          <w:sz w:val="56"/>
                          <w:szCs w:val="56"/>
                        </w:rPr>
                        <w:t>Το Πρό</w:t>
                      </w:r>
                      <w:r w:rsidR="00BF56C0" w:rsidRPr="00C76C3E">
                        <w:rPr>
                          <w:rFonts w:ascii="Times New Roman" w:hAnsi="Times New Roman" w:cs="Times New Roman"/>
                          <w:noProof/>
                          <w:color w:val="A20A06"/>
                          <w:sz w:val="56"/>
                          <w:szCs w:val="56"/>
                        </w:rPr>
                        <w:t xml:space="preserve">γραμμα </w:t>
                      </w:r>
                      <w:r w:rsidR="00BF56C0" w:rsidRPr="00C76C3E">
                        <w:rPr>
                          <w:rFonts w:ascii="Times New Roman" w:hAnsi="Times New Roman" w:cs="Times New Roman"/>
                          <w:noProof/>
                          <w:color w:val="A20A06"/>
                          <w:sz w:val="56"/>
                          <w:szCs w:val="56"/>
                          <w:lang w:val="en-US"/>
                        </w:rPr>
                        <w:t>erasmus</w:t>
                      </w:r>
                      <w:r w:rsidRPr="00C76C3E">
                        <w:rPr>
                          <w:rFonts w:ascii="Times New Roman" w:hAnsi="Times New Roman" w:cs="Times New Roman"/>
                          <w:noProof/>
                          <w:color w:val="A20A06"/>
                          <w:sz w:val="56"/>
                          <w:szCs w:val="56"/>
                        </w:rPr>
                        <w:t xml:space="preserve">+ Παντείου </w:t>
                      </w:r>
                      <w:r w:rsidR="00BF56C0" w:rsidRPr="00C76C3E">
                        <w:rPr>
                          <w:rFonts w:ascii="Times New Roman" w:hAnsi="Times New Roman" w:cs="Times New Roman"/>
                          <w:noProof/>
                          <w:color w:val="A20A06"/>
                          <w:sz w:val="56"/>
                          <w:szCs w:val="56"/>
                        </w:rPr>
                        <w:t>Πανεπιστημίου</w:t>
                      </w:r>
                    </w:p>
                    <w:p w:rsidR="009B425D" w:rsidRPr="00C76C3E" w:rsidRDefault="009B425D" w:rsidP="00C76C3E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noProof/>
                          <w:color w:val="A20A06"/>
                          <w:sz w:val="56"/>
                          <w:szCs w:val="56"/>
                        </w:rPr>
                      </w:pPr>
                      <w:r w:rsidRPr="00C76C3E">
                        <w:rPr>
                          <w:rFonts w:ascii="Times New Roman" w:hAnsi="Times New Roman" w:cs="Times New Roman"/>
                          <w:noProof/>
                          <w:color w:val="A20A06"/>
                          <w:sz w:val="56"/>
                          <w:szCs w:val="56"/>
                        </w:rPr>
                        <w:t>&amp;</w:t>
                      </w:r>
                    </w:p>
                    <w:p w:rsidR="00414562" w:rsidRPr="00C76C3E" w:rsidRDefault="009B425D" w:rsidP="00C76C3E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noProof/>
                          <w:color w:val="A20A06"/>
                          <w:sz w:val="56"/>
                          <w:szCs w:val="56"/>
                        </w:rPr>
                      </w:pPr>
                      <w:r w:rsidRPr="00C76C3E">
                        <w:rPr>
                          <w:rFonts w:ascii="Times New Roman" w:hAnsi="Times New Roman" w:cs="Times New Roman"/>
                          <w:noProof/>
                          <w:color w:val="A20A06"/>
                          <w:sz w:val="56"/>
                          <w:szCs w:val="56"/>
                        </w:rPr>
                        <w:t>Ο Ομιλος Πρακτικής Α</w:t>
                      </w:r>
                      <w:r w:rsidR="00BF56C0" w:rsidRPr="00C76C3E">
                        <w:rPr>
                          <w:rFonts w:ascii="Times New Roman" w:hAnsi="Times New Roman" w:cs="Times New Roman"/>
                          <w:noProof/>
                          <w:color w:val="A20A06"/>
                          <w:sz w:val="56"/>
                          <w:szCs w:val="56"/>
                        </w:rPr>
                        <w:t>σκησης</w:t>
                      </w:r>
                    </w:p>
                    <w:p w:rsidR="00736185" w:rsidRPr="00C76C3E" w:rsidRDefault="00414562" w:rsidP="00C76C3E">
                      <w:pPr>
                        <w:pStyle w:val="ac"/>
                        <w:jc w:val="center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C76C3E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ΠΑΝΤΕΙΟ ΠΑΝΕΠΙΣΤΗΜΙΟ</w:t>
                      </w:r>
                      <w:r w:rsidR="00BF56C0" w:rsidRPr="00C76C3E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-</w:t>
                      </w:r>
                      <w:r w:rsidR="00736185" w:rsidRPr="00C76C3E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ΠΑΝΕΠΙΣΤΗΜΙΟ ΠΕΙΡΑΙΩΣ</w:t>
                      </w:r>
                      <w:r w:rsidR="00BF56C0" w:rsidRPr="00C76C3E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-</w:t>
                      </w:r>
                      <w:r w:rsidR="00736185" w:rsidRPr="00C76C3E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ΧΑΡΟΚΟΠΕΙΟ ΠΑΝΕΠΙΣΤΗΜΙΟ</w:t>
                      </w:r>
                    </w:p>
                    <w:p w:rsidR="00736185" w:rsidRDefault="00736185" w:rsidP="00C76C3E">
                      <w:pPr>
                        <w:pStyle w:val="ac"/>
                        <w:jc w:val="center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C76C3E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ΤΕΙ ΠΕΙΡΑΙΑ</w:t>
                      </w:r>
                      <w:r w:rsidR="00BF56C0" w:rsidRPr="00C76C3E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-</w:t>
                      </w:r>
                      <w:r w:rsidRPr="00C76C3E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ΕΘΝΙΚΟ ΜΕΤΣΟΒΙΟ ΠΟΛΥΤΕΧΝ</w:t>
                      </w:r>
                      <w:r w:rsidR="0097401C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Ε</w:t>
                      </w:r>
                      <w:bookmarkStart w:id="1" w:name="_GoBack"/>
                      <w:bookmarkEnd w:id="1"/>
                      <w:r w:rsidRPr="00C76C3E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ΙΟ</w:t>
                      </w:r>
                      <w:r w:rsidR="00BF56C0" w:rsidRPr="00C76C3E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-</w:t>
                      </w:r>
                      <w:r w:rsidR="00253F86" w:rsidRPr="00C76C3E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ΔΗΜΟΚΡ</w:t>
                      </w:r>
                      <w:r w:rsidRPr="00C76C3E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ΙΤΕΙΟ ΠΑΝΕΠΙΣΤΗΜΙΟ ΘΡΑΚΗΣ</w:t>
                      </w:r>
                    </w:p>
                    <w:p w:rsidR="00C76C3E" w:rsidRPr="00C76C3E" w:rsidRDefault="00C76C3E" w:rsidP="00C76C3E">
                      <w:pPr>
                        <w:pStyle w:val="ac"/>
                        <w:jc w:val="center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</w:p>
                    <w:p w:rsidR="00414562" w:rsidRDefault="00BF56C0" w:rsidP="00C76C3E">
                      <w:pPr>
                        <w:ind w:left="0"/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6C3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Διοργανώνουν</w:t>
                      </w:r>
                    </w:p>
                    <w:p w:rsidR="00414562" w:rsidRPr="00414562" w:rsidRDefault="00414562" w:rsidP="00414562">
                      <w:pPr>
                        <w:ind w:left="0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14562" w:rsidRPr="00414562" w:rsidRDefault="00414562" w:rsidP="00414562">
                      <w:pPr>
                        <w:ind w:left="0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14562" w:rsidRDefault="00414562"/>
                  </w:txbxContent>
                </v:textbox>
                <w10:wrap anchorx="margin"/>
              </v:shape>
            </w:pict>
          </mc:Fallback>
        </mc:AlternateContent>
      </w:r>
      <w:r w:rsidR="00414562">
        <w:rPr>
          <w:rFonts w:ascii="Times New Roman" w:hAnsi="Times New Roman" w:cs="Times New Roman"/>
          <w:color w:val="000000" w:themeColor="text1"/>
          <w:sz w:val="72"/>
          <w:szCs w:val="72"/>
          <w:lang w:val="en-US"/>
        </w:rPr>
        <w:tab/>
      </w:r>
    </w:p>
    <w:p w:rsidR="00414562" w:rsidRDefault="00C76C3E" w:rsidP="00C76C3E">
      <w:pPr>
        <w:pStyle w:val="a4"/>
        <w:tabs>
          <w:tab w:val="left" w:pos="5684"/>
        </w:tabs>
        <w:rPr>
          <w:rFonts w:ascii="Times New Roman" w:hAnsi="Times New Roman" w:cs="Times New Roman"/>
          <w:color w:val="000000" w:themeColor="text1"/>
          <w:sz w:val="72"/>
          <w:szCs w:val="72"/>
          <w:lang w:val="en-US"/>
        </w:rPr>
      </w:pPr>
      <w:r>
        <w:rPr>
          <w:rFonts w:ascii="Times New Roman" w:hAnsi="Times New Roman" w:cs="Times New Roman"/>
          <w:color w:val="000000" w:themeColor="text1"/>
          <w:sz w:val="72"/>
          <w:szCs w:val="72"/>
          <w:lang w:val="en-US"/>
        </w:rPr>
        <w:tab/>
      </w:r>
    </w:p>
    <w:p w:rsidR="00523CE3" w:rsidRDefault="000B2084" w:rsidP="00C76C3E">
      <w:pPr>
        <w:pStyle w:val="a4"/>
        <w:tabs>
          <w:tab w:val="left" w:pos="6783"/>
        </w:tabs>
        <w:rPr>
          <w:rFonts w:ascii="Times New Roman" w:hAnsi="Times New Roman" w:cs="Times New Roman"/>
          <w:color w:val="000000" w:themeColor="text1"/>
          <w:sz w:val="72"/>
          <w:szCs w:val="7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36D9DE" wp14:editId="4D50F031">
                <wp:simplePos x="0" y="0"/>
                <wp:positionH relativeFrom="column">
                  <wp:posOffset>-733425</wp:posOffset>
                </wp:positionH>
                <wp:positionV relativeFrom="paragraph">
                  <wp:posOffset>-2859405</wp:posOffset>
                </wp:positionV>
                <wp:extent cx="5372100" cy="1381125"/>
                <wp:effectExtent l="0" t="0" r="0" b="9525"/>
                <wp:wrapNone/>
                <wp:docPr id="25" name="Πλαίσιο κειμένο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2084" w:rsidRDefault="00414562" w:rsidP="000B2084">
                            <w:pPr>
                              <w:pStyle w:val="a4"/>
                              <w:rPr>
                                <w:caps w:val="0"/>
                                <w:noProof/>
                                <w:color w:val="000000" w:themeColor="text1"/>
                                <w:spacing w:val="0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aps w:val="0"/>
                                <w:noProof/>
                                <w:color w:val="000000" w:themeColor="text1"/>
                                <w:spacing w:val="0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0B2084">
                              <w:rPr>
                                <w:caps w:val="0"/>
                                <w:noProof/>
                                <w:color w:val="000000" w:themeColor="text1"/>
                                <w:spacing w:val="0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:rsidR="00414562" w:rsidRDefault="00414562" w:rsidP="00414562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414562" w:rsidRDefault="00414562" w:rsidP="00414562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414562" w:rsidRDefault="00414562" w:rsidP="00414562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414562" w:rsidRPr="00414562" w:rsidRDefault="00414562" w:rsidP="0041456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6D9DE" id="Πλαίσιο κειμένου 25" o:spid="_x0000_s1027" type="#_x0000_t202" style="position:absolute;margin-left:-57.75pt;margin-top:-225.15pt;width:423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" filled="f" stroked="f">
                <v:textbox>
                  <w:txbxContent>
                    <w:p w:rsidR="000B2084" w:rsidRDefault="00414562" w:rsidP="000B2084">
                      <w:pPr>
                        <w:pStyle w:val="a4"/>
                        <w:rPr>
                          <w:caps w:val="0"/>
                          <w:noProof/>
                          <w:color w:val="000000" w:themeColor="text1"/>
                          <w:spacing w:val="0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aps w:val="0"/>
                          <w:noProof/>
                          <w:color w:val="000000" w:themeColor="text1"/>
                          <w:spacing w:val="0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0B2084">
                        <w:rPr>
                          <w:caps w:val="0"/>
                          <w:noProof/>
                          <w:color w:val="000000" w:themeColor="text1"/>
                          <w:spacing w:val="0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:rsidR="00414562" w:rsidRDefault="00414562" w:rsidP="00414562">
                      <w:pPr>
                        <w:rPr>
                          <w:lang w:val="en-US"/>
                        </w:rPr>
                      </w:pPr>
                    </w:p>
                    <w:p w:rsidR="00414562" w:rsidRDefault="00414562" w:rsidP="00414562">
                      <w:pPr>
                        <w:rPr>
                          <w:lang w:val="en-US"/>
                        </w:rPr>
                      </w:pPr>
                    </w:p>
                    <w:p w:rsidR="00414562" w:rsidRDefault="00414562" w:rsidP="00414562">
                      <w:pPr>
                        <w:rPr>
                          <w:lang w:val="en-US"/>
                        </w:rPr>
                      </w:pPr>
                    </w:p>
                    <w:p w:rsidR="00414562" w:rsidRPr="00414562" w:rsidRDefault="00414562" w:rsidP="0041456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6C3E">
        <w:rPr>
          <w:rFonts w:ascii="Times New Roman" w:hAnsi="Times New Roman" w:cs="Times New Roman"/>
          <w:color w:val="000000" w:themeColor="text1"/>
          <w:sz w:val="72"/>
          <w:szCs w:val="72"/>
          <w:lang w:val="en-US"/>
        </w:rPr>
        <w:tab/>
      </w:r>
    </w:p>
    <w:p w:rsidR="00C76C3E" w:rsidRPr="00C76C3E" w:rsidRDefault="00C76C3E" w:rsidP="009B425D">
      <w:pPr>
        <w:pStyle w:val="a4"/>
        <w:jc w:val="center"/>
        <w:rPr>
          <w:rFonts w:ascii="Algerian" w:hAnsi="Algerian" w:cs="Times New Roman"/>
          <w:b/>
          <w:color w:val="000000" w:themeColor="text1"/>
          <w:sz w:val="72"/>
          <w:szCs w:val="72"/>
          <w:lang w:val="en-US"/>
        </w:rPr>
      </w:pPr>
    </w:p>
    <w:p w:rsidR="00C76C3E" w:rsidRDefault="00C76C3E" w:rsidP="009B425D">
      <w:pPr>
        <w:pStyle w:val="a4"/>
        <w:jc w:val="center"/>
        <w:rPr>
          <w:rFonts w:ascii="Algerian" w:hAnsi="Algerian" w:cs="Times New Roman"/>
          <w:color w:val="000000" w:themeColor="text1"/>
          <w:sz w:val="72"/>
          <w:szCs w:val="72"/>
          <w:lang w:val="en-US"/>
        </w:rPr>
      </w:pPr>
    </w:p>
    <w:p w:rsidR="00C76C3E" w:rsidRDefault="00C76C3E" w:rsidP="009B425D">
      <w:pPr>
        <w:pStyle w:val="a4"/>
        <w:jc w:val="center"/>
        <w:rPr>
          <w:rFonts w:ascii="Algerian" w:hAnsi="Algerian" w:cs="Times New Roman"/>
          <w:color w:val="000000" w:themeColor="text1"/>
          <w:sz w:val="72"/>
          <w:szCs w:val="72"/>
          <w:lang w:val="en-US"/>
        </w:rPr>
      </w:pPr>
    </w:p>
    <w:p w:rsidR="00C76C3E" w:rsidRDefault="00C76C3E" w:rsidP="009B425D">
      <w:pPr>
        <w:pStyle w:val="a4"/>
        <w:jc w:val="center"/>
        <w:rPr>
          <w:rFonts w:ascii="Algerian" w:hAnsi="Algerian" w:cs="Times New Roman"/>
          <w:color w:val="000000" w:themeColor="text1"/>
          <w:sz w:val="72"/>
          <w:szCs w:val="72"/>
          <w:lang w:val="en-US"/>
        </w:rPr>
      </w:pPr>
    </w:p>
    <w:p w:rsidR="00C76C3E" w:rsidRDefault="00C76C3E" w:rsidP="009B425D">
      <w:pPr>
        <w:pStyle w:val="a4"/>
        <w:jc w:val="center"/>
        <w:rPr>
          <w:rFonts w:ascii="Algerian" w:hAnsi="Algerian" w:cs="Times New Roman"/>
          <w:color w:val="000000" w:themeColor="text1"/>
          <w:sz w:val="72"/>
          <w:szCs w:val="72"/>
          <w:lang w:val="en-US"/>
        </w:rPr>
      </w:pPr>
    </w:p>
    <w:p w:rsidR="00C76C3E" w:rsidRDefault="00C76C3E" w:rsidP="009B425D">
      <w:pPr>
        <w:pStyle w:val="a4"/>
        <w:jc w:val="center"/>
        <w:rPr>
          <w:rFonts w:ascii="Algerian" w:hAnsi="Algerian" w:cs="Times New Roman"/>
          <w:color w:val="000000" w:themeColor="text1"/>
          <w:sz w:val="72"/>
          <w:szCs w:val="72"/>
          <w:lang w:val="en-US"/>
        </w:rPr>
      </w:pPr>
    </w:p>
    <w:p w:rsidR="001C6D46" w:rsidRDefault="00523CE3" w:rsidP="00C76C3E">
      <w:pPr>
        <w:pStyle w:val="a4"/>
        <w:jc w:val="center"/>
        <w:rPr>
          <w:rFonts w:cs="Times New Roman"/>
          <w:color w:val="000000" w:themeColor="text1"/>
        </w:rPr>
      </w:pPr>
      <w:r w:rsidRPr="00924D7E">
        <w:rPr>
          <w:rFonts w:ascii="Algerian" w:hAnsi="Algerian" w:cs="Times New Roman"/>
          <w:color w:val="000000" w:themeColor="text1"/>
          <w:sz w:val="72"/>
          <w:szCs w:val="72"/>
          <w:lang w:val="en-US"/>
        </w:rPr>
        <w:t>PARTY</w:t>
      </w:r>
      <w:r w:rsidRPr="00BF56C0">
        <w:rPr>
          <w:rFonts w:ascii="Algerian" w:hAnsi="Algerian" w:cs="Times New Roman"/>
          <w:color w:val="000000" w:themeColor="text1"/>
        </w:rPr>
        <w:t xml:space="preserve"> </w:t>
      </w:r>
      <w:r w:rsidR="00AA7A08" w:rsidRPr="00924D7E">
        <w:rPr>
          <w:rFonts w:ascii="Algerian" w:hAnsi="Algerian" w:cs="Times New Roman"/>
          <w:color w:val="000000" w:themeColor="text1"/>
          <w:lang w:val="en-US"/>
        </w:rPr>
        <w:t>erasmus</w:t>
      </w:r>
      <w:r w:rsidR="00AA7A08" w:rsidRPr="00BF56C0">
        <w:rPr>
          <w:rFonts w:ascii="Algerian" w:hAnsi="Algerian" w:cs="Times New Roman"/>
          <w:color w:val="000000" w:themeColor="text1"/>
        </w:rPr>
        <w:t>+</w:t>
      </w:r>
    </w:p>
    <w:p w:rsidR="00BF56C0" w:rsidRPr="00BF56C0" w:rsidRDefault="00BF56C0" w:rsidP="00C76C3E">
      <w:pPr>
        <w:jc w:val="center"/>
        <w:rPr>
          <w:rFonts w:ascii="Times New Roman" w:hAnsi="Times New Roman" w:cs="Times New Roman"/>
          <w:sz w:val="32"/>
          <w:szCs w:val="32"/>
        </w:rPr>
      </w:pPr>
      <w:r w:rsidRPr="00BF56C0">
        <w:rPr>
          <w:rFonts w:ascii="Times New Roman" w:hAnsi="Times New Roman" w:cs="Times New Roman"/>
          <w:sz w:val="32"/>
          <w:szCs w:val="32"/>
        </w:rPr>
        <w:t>Στο Αίθριο Παντείου Πανεπιστημίου</w:t>
      </w:r>
    </w:p>
    <w:sdt>
      <w:sdtPr>
        <w:rPr>
          <w:rFonts w:ascii="Algerian" w:hAnsi="Algerian" w:cs="Times New Roman"/>
          <w:color w:val="D12F31" w:themeColor="accent2"/>
        </w:rPr>
        <w:id w:val="896172397"/>
        <w:placeholder>
          <w:docPart w:val="57B7E32D1FBE439C8D223253E811DAAE"/>
        </w:placeholder>
        <w:date>
          <w:dateFormat w:val="d MMMM yyyy"/>
          <w:lid w:val="el-GR"/>
          <w:storeMappedDataAs w:val="dateTime"/>
          <w:calendar w:val="gregorian"/>
        </w:date>
      </w:sdtPr>
      <w:sdtEndPr/>
      <w:sdtContent>
        <w:p w:rsidR="001C6D46" w:rsidRPr="00C51430" w:rsidRDefault="002F6898" w:rsidP="00AE27E7">
          <w:pPr>
            <w:pStyle w:val="a6"/>
            <w:pBdr>
              <w:left w:val="dotted" w:sz="2" w:space="0" w:color="FFFFFF" w:themeColor="background1"/>
            </w:pBdr>
            <w:spacing w:before="0" w:after="0"/>
            <w:ind w:left="102" w:right="102"/>
            <w:jc w:val="center"/>
            <w:rPr>
              <w:rFonts w:ascii="Algerian" w:hAnsi="Algerian" w:cs="Times New Roman"/>
              <w:color w:val="D12F31" w:themeColor="accent2"/>
            </w:rPr>
          </w:pPr>
          <w:r w:rsidRPr="00C51430">
            <w:rPr>
              <w:rFonts w:cs="Times New Roman"/>
              <w:color w:val="D12F31" w:themeColor="accent2"/>
            </w:rPr>
            <w:t xml:space="preserve">31 </w:t>
          </w:r>
          <w:r w:rsidRPr="00C51430">
            <w:rPr>
              <w:rFonts w:ascii="Cambria" w:hAnsi="Cambria" w:cs="Cambria"/>
              <w:color w:val="D12F31" w:themeColor="accent2"/>
            </w:rPr>
            <w:t>ΜΑΪΟΥ</w:t>
          </w:r>
          <w:r w:rsidR="00AA7A08" w:rsidRPr="00C51430">
            <w:rPr>
              <w:rFonts w:ascii="Algerian" w:hAnsi="Algerian" w:cs="Times New Roman"/>
              <w:color w:val="D12F31" w:themeColor="accent2"/>
            </w:rPr>
            <w:t xml:space="preserve"> 2015</w:t>
          </w:r>
        </w:p>
      </w:sdtContent>
    </w:sdt>
    <w:p w:rsidR="00C62F3F" w:rsidRDefault="00AA7A08" w:rsidP="00AE27E7">
      <w:pPr>
        <w:pStyle w:val="a7"/>
        <w:jc w:val="center"/>
        <w:rPr>
          <w:rFonts w:cs="Times New Roman"/>
          <w:color w:val="D12F31" w:themeColor="accent2"/>
        </w:rPr>
      </w:pPr>
      <w:r w:rsidRPr="0012410A">
        <w:rPr>
          <w:rFonts w:ascii="Algerian" w:hAnsi="Algerian" w:cs="Times New Roman"/>
          <w:color w:val="D12F31" w:themeColor="accent2"/>
        </w:rPr>
        <w:t>22:00</w:t>
      </w:r>
    </w:p>
    <w:p w:rsidR="00C76C3E" w:rsidRPr="00C76C3E" w:rsidRDefault="00C76C3E" w:rsidP="00AE27E7">
      <w:pPr>
        <w:pStyle w:val="a7"/>
        <w:jc w:val="center"/>
        <w:rPr>
          <w:rFonts w:cs="Times New Roman"/>
          <w:color w:val="D12F31" w:themeColor="accent2"/>
        </w:rPr>
      </w:pPr>
    </w:p>
    <w:p w:rsidR="00C62F3F" w:rsidRPr="00524C84" w:rsidRDefault="002F6898" w:rsidP="00C76C3E">
      <w:pPr>
        <w:pStyle w:val="a7"/>
        <w:jc w:val="center"/>
        <w:rPr>
          <w:rFonts w:ascii="Tahoma" w:hAnsi="Tahoma" w:cs="Tahoma"/>
          <w:sz w:val="32"/>
          <w:szCs w:val="32"/>
        </w:rPr>
      </w:pPr>
      <w:r w:rsidRPr="002F6898">
        <w:rPr>
          <w:rFonts w:ascii="Tahoma" w:hAnsi="Tahoma" w:cs="Tahoma"/>
          <w:sz w:val="28"/>
          <w:szCs w:val="28"/>
        </w:rPr>
        <w:t>ΕΙΣΟΔΟΣ 3</w:t>
      </w:r>
      <w:r w:rsidRPr="00524C84">
        <w:rPr>
          <w:rFonts w:ascii="Tahoma" w:hAnsi="Tahoma" w:cs="Tahoma"/>
          <w:sz w:val="32"/>
          <w:szCs w:val="32"/>
        </w:rPr>
        <w:t>€</w:t>
      </w:r>
      <w:r w:rsidR="00524C84" w:rsidRPr="00524C84">
        <w:rPr>
          <w:rFonts w:ascii="Tahoma" w:hAnsi="Tahoma" w:cs="Tahoma"/>
          <w:sz w:val="32"/>
          <w:szCs w:val="32"/>
          <w:lang w:val="en-US"/>
        </w:rPr>
        <w:t xml:space="preserve"> </w:t>
      </w:r>
      <w:r w:rsidR="00524C84">
        <w:rPr>
          <w:rFonts w:ascii="Tahoma" w:hAnsi="Tahoma" w:cs="Tahoma"/>
          <w:sz w:val="32"/>
          <w:szCs w:val="32"/>
        </w:rPr>
        <w:t xml:space="preserve"> </w:t>
      </w:r>
      <w:r w:rsidR="00524C84" w:rsidRPr="00524C84">
        <w:rPr>
          <w:rFonts w:ascii="Tahoma" w:hAnsi="Tahoma" w:cs="Tahoma"/>
          <w:sz w:val="32"/>
          <w:szCs w:val="32"/>
        </w:rPr>
        <w:t>με ποτο</w:t>
      </w:r>
    </w:p>
    <w:p w:rsidR="00C76C3E" w:rsidRPr="002F6898" w:rsidRDefault="00C76C3E" w:rsidP="00C76C3E">
      <w:pPr>
        <w:pStyle w:val="a7"/>
        <w:jc w:val="center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:rsidR="00A05D80" w:rsidRDefault="00A05D80" w:rsidP="00C76C3E">
      <w:pPr>
        <w:pStyle w:val="a7"/>
        <w:rPr>
          <w:rFonts w:ascii="Tahoma" w:hAnsi="Tahoma" w:cs="Tahoma"/>
        </w:rPr>
      </w:pPr>
      <w:r w:rsidRPr="00A05D8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6F4A1" wp14:editId="1483C24C">
                <wp:simplePos x="0" y="0"/>
                <wp:positionH relativeFrom="margin">
                  <wp:posOffset>2971800</wp:posOffset>
                </wp:positionH>
                <wp:positionV relativeFrom="paragraph">
                  <wp:posOffset>208280</wp:posOffset>
                </wp:positionV>
                <wp:extent cx="3867150" cy="476250"/>
                <wp:effectExtent l="0" t="0" r="0" b="0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2F3F" w:rsidRPr="00C76C3E" w:rsidRDefault="00C76C3E" w:rsidP="00C62F3F">
                            <w:pPr>
                              <w:tabs>
                                <w:tab w:val="left" w:pos="3210"/>
                              </w:tabs>
                              <w:spacing w:after="0"/>
                              <w:ind w:left="102" w:right="102"/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62F3F" w:rsidRPr="00C76C3E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Erasmus+ P</w:t>
                            </w:r>
                            <w:r w:rsidR="001B70CC" w:rsidRPr="00C76C3E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anteion Un</w:t>
                            </w:r>
                            <w:r w:rsidR="00C62F3F" w:rsidRPr="00C76C3E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6F4A1" id="Πλαίσιο κειμένου 1" o:spid="_x0000_s1028" type="#_x0000_t202" style="position:absolute;left:0;text-align:left;margin-left:234pt;margin-top:16.4pt;width:304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" filled="f" stroked="f">
                <v:textbox>
                  <w:txbxContent>
                    <w:p w:rsidR="00C62F3F" w:rsidRPr="00C76C3E" w:rsidRDefault="00C76C3E" w:rsidP="00C62F3F">
                      <w:pPr>
                        <w:tabs>
                          <w:tab w:val="left" w:pos="3210"/>
                        </w:tabs>
                        <w:spacing w:after="0"/>
                        <w:ind w:left="102" w:right="102"/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62F3F" w:rsidRPr="00C76C3E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Erasmus+ P</w:t>
                      </w:r>
                      <w:r w:rsidR="001B70CC" w:rsidRPr="00C76C3E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anteion Un</w:t>
                      </w:r>
                      <w:r w:rsidR="00C62F3F" w:rsidRPr="00C76C3E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iversity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6C3E">
        <w:rPr>
          <w:rFonts w:ascii="Tahoma" w:hAnsi="Tahoma" w:cs="Tahoma"/>
          <w:lang w:val="en-US"/>
        </w:rPr>
        <w:t xml:space="preserve">                            </w:t>
      </w:r>
      <w:r w:rsidR="00924D7E" w:rsidRPr="007D7381">
        <w:rPr>
          <w:noProof/>
        </w:rPr>
        <w:drawing>
          <wp:inline distT="0" distB="0" distL="0" distR="0" wp14:anchorId="7492FEAC" wp14:editId="4641056B">
            <wp:extent cx="1200150" cy="884080"/>
            <wp:effectExtent l="0" t="0" r="0" b="0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struoie6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980" cy="91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C3E" w:rsidRDefault="00C76C3E" w:rsidP="00C76C3E">
      <w:pPr>
        <w:pStyle w:val="a7"/>
        <w:rPr>
          <w:rFonts w:ascii="Tahoma" w:hAnsi="Tahoma" w:cs="Tahoma"/>
        </w:rPr>
      </w:pPr>
    </w:p>
    <w:p w:rsidR="00086FA2" w:rsidRDefault="00086FA2" w:rsidP="00C76C3E">
      <w:pPr>
        <w:pStyle w:val="a7"/>
        <w:rPr>
          <w:sz w:val="20"/>
        </w:rPr>
      </w:pPr>
    </w:p>
    <w:p w:rsidR="00086FA2" w:rsidRDefault="00086FA2" w:rsidP="00C76C3E">
      <w:pPr>
        <w:pStyle w:val="a7"/>
        <w:rPr>
          <w:sz w:val="20"/>
        </w:rPr>
      </w:pPr>
    </w:p>
    <w:p w:rsidR="00086FA2" w:rsidRDefault="00086FA2" w:rsidP="00C76C3E">
      <w:pPr>
        <w:pStyle w:val="a7"/>
        <w:rPr>
          <w:sz w:val="20"/>
        </w:rPr>
      </w:pPr>
    </w:p>
    <w:p w:rsidR="00C51430" w:rsidRPr="00086FA2" w:rsidRDefault="00C51430" w:rsidP="00C76C3E">
      <w:pPr>
        <w:pStyle w:val="a7"/>
        <w:ind w:left="0"/>
        <w:jc w:val="center"/>
        <w:rPr>
          <w:sz w:val="20"/>
        </w:rPr>
      </w:pPr>
      <w:r w:rsidRPr="00086FA2">
        <w:rPr>
          <w:sz w:val="20"/>
        </w:rPr>
        <w:t>φωτοτυπιεσ-χαρτικα Πασχοσ Θωμασ</w:t>
      </w:r>
    </w:p>
    <w:p w:rsidR="001C6D46" w:rsidRPr="002F6898" w:rsidRDefault="001C6D46" w:rsidP="00A05D80">
      <w:pPr>
        <w:pStyle w:val="a7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1C6D46" w:rsidRPr="002F6898" w:rsidSect="00C76C3E">
      <w:pgSz w:w="16840" w:h="23814" w:code="8"/>
      <w:pgMar w:top="5330" w:right="2160" w:bottom="2449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DDC" w:rsidRDefault="00DF5DDC" w:rsidP="00C62F3F">
      <w:pPr>
        <w:spacing w:after="0" w:line="240" w:lineRule="auto"/>
      </w:pPr>
      <w:r>
        <w:separator/>
      </w:r>
    </w:p>
  </w:endnote>
  <w:endnote w:type="continuationSeparator" w:id="0">
    <w:p w:rsidR="00DF5DDC" w:rsidRDefault="00DF5DDC" w:rsidP="00C6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DDC" w:rsidRDefault="00DF5DDC" w:rsidP="00C62F3F">
      <w:pPr>
        <w:spacing w:after="0" w:line="240" w:lineRule="auto"/>
      </w:pPr>
      <w:r>
        <w:separator/>
      </w:r>
    </w:p>
  </w:footnote>
  <w:footnote w:type="continuationSeparator" w:id="0">
    <w:p w:rsidR="00DF5DDC" w:rsidRDefault="00DF5DDC" w:rsidP="00C6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08"/>
    <w:rsid w:val="00045A9D"/>
    <w:rsid w:val="00086FA2"/>
    <w:rsid w:val="000B2084"/>
    <w:rsid w:val="0012410A"/>
    <w:rsid w:val="00131971"/>
    <w:rsid w:val="001B70CC"/>
    <w:rsid w:val="001C6D46"/>
    <w:rsid w:val="001D1C19"/>
    <w:rsid w:val="00241EC5"/>
    <w:rsid w:val="00253F86"/>
    <w:rsid w:val="002E40ED"/>
    <w:rsid w:val="002F6898"/>
    <w:rsid w:val="003515E9"/>
    <w:rsid w:val="00414562"/>
    <w:rsid w:val="00447DB0"/>
    <w:rsid w:val="004E003A"/>
    <w:rsid w:val="004E3EAA"/>
    <w:rsid w:val="004F0F2D"/>
    <w:rsid w:val="00523CE3"/>
    <w:rsid w:val="00524C84"/>
    <w:rsid w:val="00610561"/>
    <w:rsid w:val="007173DA"/>
    <w:rsid w:val="00736185"/>
    <w:rsid w:val="007421AB"/>
    <w:rsid w:val="00851F28"/>
    <w:rsid w:val="00924D7E"/>
    <w:rsid w:val="0097401C"/>
    <w:rsid w:val="009B425D"/>
    <w:rsid w:val="009F421E"/>
    <w:rsid w:val="00A05D80"/>
    <w:rsid w:val="00A76940"/>
    <w:rsid w:val="00AA2079"/>
    <w:rsid w:val="00AA7A08"/>
    <w:rsid w:val="00AB7C54"/>
    <w:rsid w:val="00AC5D4B"/>
    <w:rsid w:val="00AE27E7"/>
    <w:rsid w:val="00B247C5"/>
    <w:rsid w:val="00B773C2"/>
    <w:rsid w:val="00BF56C0"/>
    <w:rsid w:val="00C048EE"/>
    <w:rsid w:val="00C51430"/>
    <w:rsid w:val="00C62F3F"/>
    <w:rsid w:val="00C76C3E"/>
    <w:rsid w:val="00D6547D"/>
    <w:rsid w:val="00DF5DDC"/>
    <w:rsid w:val="00E20777"/>
    <w:rsid w:val="00E35D6D"/>
    <w:rsid w:val="00E90556"/>
    <w:rsid w:val="00F5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FAC3D-0C5B-4115-9988-CC87D990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72111" w:themeColor="text2"/>
        <w:sz w:val="24"/>
        <w:lang w:val="el-GR" w:eastAsia="el-GR" w:bidi="ar-SA"/>
      </w:rPr>
    </w:rPrDefault>
    <w:pPrDefault>
      <w:pPr>
        <w:spacing w:after="240" w:line="288" w:lineRule="auto"/>
        <w:ind w:left="101" w:right="10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styleId="a4">
    <w:name w:val="Subtitle"/>
    <w:basedOn w:val="a"/>
    <w:next w:val="a"/>
    <w:link w:val="Char"/>
    <w:uiPriority w:val="1"/>
    <w:qFormat/>
    <w:pPr>
      <w:spacing w:after="40" w:line="228" w:lineRule="auto"/>
      <w:ind w:left="0" w:right="0"/>
    </w:pPr>
    <w:rPr>
      <w:caps/>
      <w:spacing w:val="15"/>
      <w:sz w:val="52"/>
    </w:rPr>
  </w:style>
  <w:style w:type="character" w:customStyle="1" w:styleId="Char">
    <w:name w:val="Υπότιτλος Char"/>
    <w:basedOn w:val="a0"/>
    <w:link w:val="a4"/>
    <w:uiPriority w:val="1"/>
    <w:rPr>
      <w:caps/>
      <w:spacing w:val="15"/>
      <w:sz w:val="52"/>
    </w:rPr>
  </w:style>
  <w:style w:type="paragraph" w:styleId="a5">
    <w:name w:val="Title"/>
    <w:basedOn w:val="a"/>
    <w:next w:val="a"/>
    <w:link w:val="Char0"/>
    <w:uiPriority w:val="1"/>
    <w:qFormat/>
    <w:pPr>
      <w:spacing w:after="0" w:line="204" w:lineRule="auto"/>
      <w:ind w:left="0" w:right="0"/>
      <w:contextualSpacing/>
    </w:pPr>
    <w:rPr>
      <w:rFonts w:asciiTheme="majorHAnsi" w:eastAsiaTheme="majorEastAsia" w:hAnsiTheme="majorHAnsi" w:cstheme="majorBidi"/>
      <w:b/>
      <w:bCs/>
      <w:caps/>
      <w:color w:val="9C2224" w:themeColor="accent2" w:themeShade="BF"/>
      <w:spacing w:val="-10"/>
      <w:kern w:val="28"/>
      <w:sz w:val="84"/>
    </w:rPr>
  </w:style>
  <w:style w:type="character" w:customStyle="1" w:styleId="Char0">
    <w:name w:val="Τίτλος Char"/>
    <w:basedOn w:val="a0"/>
    <w:link w:val="a5"/>
    <w:uiPriority w:val="1"/>
    <w:rPr>
      <w:rFonts w:asciiTheme="majorHAnsi" w:eastAsiaTheme="majorEastAsia" w:hAnsiTheme="majorHAnsi" w:cstheme="majorBidi"/>
      <w:b/>
      <w:bCs/>
      <w:caps/>
      <w:color w:val="9C2224" w:themeColor="accent2" w:themeShade="BF"/>
      <w:spacing w:val="-10"/>
      <w:kern w:val="28"/>
      <w:sz w:val="84"/>
    </w:rPr>
  </w:style>
  <w:style w:type="paragraph" w:styleId="a6">
    <w:name w:val="Date"/>
    <w:basedOn w:val="a"/>
    <w:next w:val="a"/>
    <w:link w:val="Char1"/>
    <w:uiPriority w:val="2"/>
    <w:unhideWhenUsed/>
    <w:qFormat/>
    <w:pPr>
      <w:pBdr>
        <w:top w:val="dotted" w:sz="2" w:space="15" w:color="572111" w:themeColor="text2"/>
        <w:left w:val="dotted" w:sz="2" w:space="2" w:color="FFFFFF" w:themeColor="background1"/>
        <w:right w:val="dotted" w:sz="2" w:space="2" w:color="FFFFFF" w:themeColor="background1"/>
      </w:pBdr>
      <w:spacing w:before="360" w:after="40" w:line="216" w:lineRule="auto"/>
      <w:contextualSpacing/>
    </w:pPr>
    <w:rPr>
      <w:b/>
      <w:bCs/>
      <w:smallCaps/>
      <w:color w:val="9C2224" w:themeColor="accent2" w:themeShade="BF"/>
      <w:sz w:val="44"/>
    </w:rPr>
  </w:style>
  <w:style w:type="character" w:customStyle="1" w:styleId="Char1">
    <w:name w:val="Ημερομηνία Char"/>
    <w:basedOn w:val="a0"/>
    <w:link w:val="a6"/>
    <w:uiPriority w:val="2"/>
    <w:rPr>
      <w:b/>
      <w:bCs/>
      <w:smallCaps/>
      <w:color w:val="9C2224" w:themeColor="accent2" w:themeShade="BF"/>
      <w:sz w:val="44"/>
    </w:rPr>
  </w:style>
  <w:style w:type="paragraph" w:customStyle="1" w:styleId="a7">
    <w:name w:val="Ώρα"/>
    <w:basedOn w:val="a"/>
    <w:uiPriority w:val="2"/>
    <w:qFormat/>
    <w:pPr>
      <w:spacing w:after="300" w:line="216" w:lineRule="auto"/>
      <w:contextualSpacing/>
    </w:pPr>
    <w:rPr>
      <w:b/>
      <w:bCs/>
      <w:smallCaps/>
      <w:sz w:val="44"/>
    </w:rPr>
  </w:style>
  <w:style w:type="paragraph" w:customStyle="1" w:styleId="a8">
    <w:name w:val="Τοποθεσία"/>
    <w:basedOn w:val="a"/>
    <w:uiPriority w:val="3"/>
    <w:qFormat/>
    <w:pPr>
      <w:pBdr>
        <w:left w:val="dotted" w:sz="2" w:space="2" w:color="FFFFFF" w:themeColor="background1"/>
        <w:bottom w:val="dotted" w:sz="2" w:space="15" w:color="572111" w:themeColor="text2"/>
        <w:right w:val="dotted" w:sz="2" w:space="2" w:color="FFFFFF" w:themeColor="background1"/>
      </w:pBdr>
      <w:spacing w:after="400" w:line="228" w:lineRule="auto"/>
      <w:contextualSpacing/>
    </w:pPr>
    <w:rPr>
      <w:smallCaps/>
      <w:sz w:val="36"/>
    </w:rPr>
  </w:style>
  <w:style w:type="paragraph" w:customStyle="1" w:styleId="a9">
    <w:name w:val="Στοιχεία επικοινωνίας"/>
    <w:basedOn w:val="a"/>
    <w:uiPriority w:val="4"/>
    <w:qFormat/>
    <w:pPr>
      <w:spacing w:after="0" w:line="240" w:lineRule="auto"/>
    </w:pPr>
    <w:rPr>
      <w:smallCaps/>
    </w:rPr>
  </w:style>
  <w:style w:type="paragraph" w:styleId="aa">
    <w:name w:val="header"/>
    <w:basedOn w:val="a"/>
    <w:link w:val="Char2"/>
    <w:uiPriority w:val="99"/>
    <w:unhideWhenUsed/>
    <w:rsid w:val="00C62F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uiPriority w:val="99"/>
    <w:rsid w:val="00C62F3F"/>
  </w:style>
  <w:style w:type="paragraph" w:styleId="ab">
    <w:name w:val="footer"/>
    <w:basedOn w:val="a"/>
    <w:link w:val="Char3"/>
    <w:uiPriority w:val="99"/>
    <w:unhideWhenUsed/>
    <w:rsid w:val="00C62F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b"/>
    <w:uiPriority w:val="99"/>
    <w:rsid w:val="00C62F3F"/>
  </w:style>
  <w:style w:type="paragraph" w:styleId="ac">
    <w:name w:val="No Spacing"/>
    <w:link w:val="Char4"/>
    <w:uiPriority w:val="1"/>
    <w:qFormat/>
    <w:rsid w:val="000B2084"/>
    <w:pPr>
      <w:spacing w:after="0" w:line="240" w:lineRule="auto"/>
      <w:ind w:left="0" w:right="0"/>
    </w:pPr>
    <w:rPr>
      <w:rFonts w:eastAsiaTheme="minorEastAsia"/>
      <w:color w:val="auto"/>
      <w:sz w:val="22"/>
      <w:szCs w:val="22"/>
    </w:rPr>
  </w:style>
  <w:style w:type="character" w:customStyle="1" w:styleId="Char4">
    <w:name w:val="Χωρίς διάστιχο Char"/>
    <w:basedOn w:val="a0"/>
    <w:link w:val="ac"/>
    <w:uiPriority w:val="1"/>
    <w:rsid w:val="000B2084"/>
    <w:rPr>
      <w:rFonts w:eastAsiaTheme="minorEastAsia"/>
      <w:color w:val="auto"/>
      <w:sz w:val="22"/>
      <w:szCs w:val="22"/>
    </w:rPr>
  </w:style>
  <w:style w:type="character" w:styleId="-">
    <w:name w:val="Hyperlink"/>
    <w:basedOn w:val="a0"/>
    <w:uiPriority w:val="99"/>
    <w:unhideWhenUsed/>
    <w:rsid w:val="00924D7E"/>
    <w:rPr>
      <w:color w:val="82B4B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01\AppData\Roaming\Microsoft\&#928;&#961;&#972;&#964;&#965;&#960;&#945;\&#934;&#941;&#953;&#947;%20&#946;&#959;&#955;&#940;&#957;%20&#949;&#954;&#948;&#942;&#955;&#969;&#963;&#951;&#96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B7E32D1FBE439C8D223253E811DAA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F13291-F5E9-4EDB-AFF8-C569741EF590}"/>
      </w:docPartPr>
      <w:docPartBody>
        <w:p w:rsidR="00973DE2" w:rsidRDefault="00602B8F">
          <w:pPr>
            <w:pStyle w:val="57B7E32D1FBE439C8D223253E811DAAE"/>
          </w:pPr>
          <w:r w:rsidRPr="004F0F2D">
            <w:rPr>
              <w:rFonts w:ascii="Tahoma" w:hAnsi="Tahoma" w:cs="Tahoma"/>
            </w:rPr>
            <w:t>[Ημερομηνία]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BA"/>
    <w:rsid w:val="00003454"/>
    <w:rsid w:val="0012440E"/>
    <w:rsid w:val="0018722D"/>
    <w:rsid w:val="002C1BAE"/>
    <w:rsid w:val="00602B8F"/>
    <w:rsid w:val="006E6748"/>
    <w:rsid w:val="008F0BA7"/>
    <w:rsid w:val="00973DE2"/>
    <w:rsid w:val="00C53F94"/>
    <w:rsid w:val="00C96E08"/>
    <w:rsid w:val="00E22FEE"/>
    <w:rsid w:val="00F166BA"/>
    <w:rsid w:val="00F402BC"/>
    <w:rsid w:val="00F6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5AFE0808B4F86BBB85A8ED2F56435">
    <w:name w:val="AD85AFE0808B4F86BBB85A8ED2F56435"/>
  </w:style>
  <w:style w:type="paragraph" w:customStyle="1" w:styleId="7EDAA31B1FDA4A8EAA0E994ED7FDE77B">
    <w:name w:val="7EDAA31B1FDA4A8EAA0E994ED7FDE77B"/>
  </w:style>
  <w:style w:type="paragraph" w:customStyle="1" w:styleId="4879E691FF8942AD8FD9EBE56C0FA059">
    <w:name w:val="4879E691FF8942AD8FD9EBE56C0FA059"/>
  </w:style>
  <w:style w:type="paragraph" w:customStyle="1" w:styleId="57B7E32D1FBE439C8D223253E811DAAE">
    <w:name w:val="57B7E32D1FBE439C8D223253E811DAAE"/>
  </w:style>
  <w:style w:type="paragraph" w:customStyle="1" w:styleId="4FE9EFEA3EEF424AA5983BDE11452DB6">
    <w:name w:val="4FE9EFEA3EEF424AA5983BDE11452DB6"/>
  </w:style>
  <w:style w:type="paragraph" w:customStyle="1" w:styleId="499461A9BF984C4BBA75C0EED655D9F8">
    <w:name w:val="499461A9BF984C4BBA75C0EED655D9F8"/>
  </w:style>
  <w:style w:type="paragraph" w:customStyle="1" w:styleId="022108FB3DFA43D7BADB46CC830D5132">
    <w:name w:val="022108FB3DFA43D7BADB46CC830D5132"/>
  </w:style>
  <w:style w:type="paragraph" w:customStyle="1" w:styleId="D14973D1F50A433BBEC04C280F9CA189">
    <w:name w:val="D14973D1F50A433BBEC04C280F9CA189"/>
  </w:style>
  <w:style w:type="paragraph" w:customStyle="1" w:styleId="720EC54C87EB40EC9518D95C3FFCFD98">
    <w:name w:val="720EC54C87EB40EC9518D95C3FFCFD98"/>
  </w:style>
  <w:style w:type="paragraph" w:customStyle="1" w:styleId="527B590602EF48AFA06E25EE7D97CCD1">
    <w:name w:val="527B590602EF48AFA06E25EE7D97CCD1"/>
  </w:style>
  <w:style w:type="paragraph" w:customStyle="1" w:styleId="656E7D25F0C14A239F7953E6B7EBD236">
    <w:name w:val="656E7D25F0C14A239F7953E6B7EBD236"/>
    <w:rsid w:val="00F166BA"/>
  </w:style>
  <w:style w:type="paragraph" w:customStyle="1" w:styleId="AB97B904563245F3890631DD0309DB70">
    <w:name w:val="AB97B904563245F3890631DD0309DB70"/>
    <w:rsid w:val="00F166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ossom Flyer">
      <a:dk1>
        <a:sysClr val="windowText" lastClr="000000"/>
      </a:dk1>
      <a:lt1>
        <a:sysClr val="window" lastClr="FFFFFF"/>
      </a:lt1>
      <a:dk2>
        <a:srgbClr val="572111"/>
      </a:dk2>
      <a:lt2>
        <a:srgbClr val="F7F3E2"/>
      </a:lt2>
      <a:accent1>
        <a:srgbClr val="82B4B9"/>
      </a:accent1>
      <a:accent2>
        <a:srgbClr val="D12F31"/>
      </a:accent2>
      <a:accent3>
        <a:srgbClr val="D8B028"/>
      </a:accent3>
      <a:accent4>
        <a:srgbClr val="A96F90"/>
      </a:accent4>
      <a:accent5>
        <a:srgbClr val="87A755"/>
      </a:accent5>
      <a:accent6>
        <a:srgbClr val="E28B25"/>
      </a:accent6>
      <a:hlink>
        <a:srgbClr val="82B4B9"/>
      </a:hlink>
      <a:folHlink>
        <a:srgbClr val="A96F90"/>
      </a:folHlink>
    </a:clrScheme>
    <a:fontScheme name="Candara">
      <a:maj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22F20-697B-4B26-9031-80E66F293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FD326-AB50-409C-8762-9A583CF8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Φέιγ βολάν εκδήλωσης</Template>
  <TotalTime>393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keywords/>
  <cp:lastModifiedBy>Pavlos M.</cp:lastModifiedBy>
  <cp:revision>16</cp:revision>
  <dcterms:created xsi:type="dcterms:W3CDTF">2015-05-25T09:53:00Z</dcterms:created>
  <dcterms:modified xsi:type="dcterms:W3CDTF">2015-05-29T07:41:00Z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TC029048339991</vt:lpwstr>
  </property>
</Properties>
</file>